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99" w:rsidRDefault="009F2D99">
      <w:pPr>
        <w:jc w:val="center"/>
      </w:pPr>
      <w:bookmarkStart w:id="0" w:name="_GoBack"/>
      <w:bookmarkEnd w:id="0"/>
      <w:r>
        <w:rPr>
          <w:rFonts w:ascii="Times New Roman" w:hAnsi="Times New Roman" w:hint="eastAsia"/>
        </w:rPr>
        <w:t>河南町法定外公共物占用料免除（減額）申請書</w:t>
      </w:r>
    </w:p>
    <w:p w:rsidR="009F2D99" w:rsidRDefault="009F2D99">
      <w:pPr>
        <w:jc w:val="center"/>
      </w:pPr>
    </w:p>
    <w:p w:rsidR="009F2D99" w:rsidRDefault="002307C0">
      <w:pPr>
        <w:ind w:right="420"/>
        <w:jc w:val="right"/>
      </w:pPr>
      <w:r>
        <w:rPr>
          <w:rFonts w:ascii="Times New Roman" w:hAnsi="Times New Roman" w:hint="eastAsia"/>
        </w:rPr>
        <w:t xml:space="preserve">　　</w:t>
      </w:r>
      <w:r w:rsidR="009F2D99">
        <w:rPr>
          <w:rFonts w:ascii="Times New Roman" w:hAnsi="Times New Roman" w:hint="eastAsia"/>
        </w:rPr>
        <w:t>年　　月　　日</w:t>
      </w:r>
    </w:p>
    <w:p w:rsidR="009F2D99" w:rsidRDefault="009F2D99">
      <w:pPr>
        <w:ind w:right="420"/>
        <w:jc w:val="right"/>
      </w:pPr>
    </w:p>
    <w:p w:rsidR="009F2D99" w:rsidRDefault="00717368">
      <w:pPr>
        <w:ind w:left="630"/>
      </w:pPr>
      <w:r>
        <w:rPr>
          <w:rFonts w:ascii="Times New Roman" w:hAnsi="Times New Roman" w:hint="eastAsia"/>
        </w:rPr>
        <w:t>河</w:t>
      </w:r>
      <w:r w:rsidR="002307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南</w:t>
      </w:r>
      <w:r w:rsidR="002307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町</w:t>
      </w:r>
      <w:r w:rsidR="002307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長</w:t>
      </w:r>
      <w:r w:rsidR="002307C0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="002307C0">
        <w:rPr>
          <w:rFonts w:ascii="Times New Roman" w:hAnsi="Times New Roman" w:hint="eastAsia"/>
        </w:rPr>
        <w:t>様</w:t>
      </w:r>
    </w:p>
    <w:p w:rsidR="009F2D99" w:rsidRDefault="009F2D99">
      <w:pPr>
        <w:ind w:left="630"/>
      </w:pPr>
    </w:p>
    <w:p w:rsidR="009F2D99" w:rsidRDefault="009F2D99">
      <w:pPr>
        <w:ind w:right="2310"/>
        <w:jc w:val="right"/>
      </w:pPr>
      <w:r>
        <w:rPr>
          <w:rFonts w:ascii="Times New Roman" w:hAnsi="Times New Roman" w:hint="eastAsia"/>
        </w:rPr>
        <w:t>申請者　住　所</w:t>
      </w:r>
      <w:r w:rsidR="00AA5A01">
        <w:rPr>
          <w:rFonts w:ascii="Times New Roman" w:hAnsi="Times New Roman" w:hint="eastAsia"/>
        </w:rPr>
        <w:t xml:space="preserve">　　</w:t>
      </w:r>
    </w:p>
    <w:p w:rsidR="009F2D99" w:rsidRDefault="009F2D99">
      <w:pPr>
        <w:ind w:right="2310"/>
        <w:jc w:val="right"/>
      </w:pPr>
      <w:r>
        <w:rPr>
          <w:rFonts w:ascii="Times New Roman" w:hAnsi="Times New Roman" w:hint="eastAsia"/>
        </w:rPr>
        <w:t>氏　名</w:t>
      </w:r>
      <w:r w:rsidR="00AA5A01">
        <w:rPr>
          <w:rFonts w:ascii="Times New Roman" w:hAnsi="Times New Roman" w:hint="eastAsia"/>
        </w:rPr>
        <w:t xml:space="preserve">　　</w:t>
      </w:r>
    </w:p>
    <w:p w:rsidR="009F2D99" w:rsidRDefault="009F2D99">
      <w:pPr>
        <w:ind w:right="2310"/>
        <w:jc w:val="right"/>
      </w:pPr>
    </w:p>
    <w:p w:rsidR="009F2D99" w:rsidRDefault="009F2D99">
      <w:pPr>
        <w:ind w:left="210" w:firstLine="210"/>
      </w:pPr>
      <w:r>
        <w:rPr>
          <w:rFonts w:ascii="Times New Roman" w:hAnsi="Times New Roman" w:hint="eastAsia"/>
        </w:rPr>
        <w:t>別紙河南町法定外公共物占用許可申請は、河南町法定外公共物管理条例第７条の規定に該当いたしますので、河南町法定外公共物管理条例施行規則第９条の規定により、占用料の免除方申請いたします。</w:t>
      </w:r>
    </w:p>
    <w:sectPr w:rsidR="009F2D99" w:rsidSect="00AA5A01">
      <w:headerReference w:type="default" r:id="rId7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0D" w:rsidRDefault="00173A0D" w:rsidP="006D580F">
      <w:pPr>
        <w:spacing w:line="240" w:lineRule="auto"/>
      </w:pPr>
      <w:r>
        <w:separator/>
      </w:r>
    </w:p>
  </w:endnote>
  <w:endnote w:type="continuationSeparator" w:id="0">
    <w:p w:rsidR="00173A0D" w:rsidRDefault="00173A0D" w:rsidP="006D5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0D" w:rsidRDefault="00173A0D" w:rsidP="006D580F">
      <w:pPr>
        <w:spacing w:line="240" w:lineRule="auto"/>
      </w:pPr>
      <w:r>
        <w:separator/>
      </w:r>
    </w:p>
  </w:footnote>
  <w:footnote w:type="continuationSeparator" w:id="0">
    <w:p w:rsidR="00173A0D" w:rsidRDefault="00173A0D" w:rsidP="006D5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01" w:rsidRDefault="00AA5A01">
    <w:pPr>
      <w:pStyle w:val="a3"/>
    </w:pPr>
    <w:r>
      <w:rPr>
        <w:rFonts w:hint="eastAsia"/>
      </w:rPr>
      <w:t>様式第</w:t>
    </w:r>
    <w:r>
      <w:t>9</w:t>
    </w:r>
    <w:r>
      <w:rPr>
        <w:rFonts w:hint="eastAsia"/>
      </w:rPr>
      <w:t>号（第</w:t>
    </w:r>
    <w:r>
      <w:t>9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2D99"/>
    <w:rsid w:val="00173A0D"/>
    <w:rsid w:val="002204B8"/>
    <w:rsid w:val="002307C0"/>
    <w:rsid w:val="00401954"/>
    <w:rsid w:val="005154E4"/>
    <w:rsid w:val="00634710"/>
    <w:rsid w:val="006D580F"/>
    <w:rsid w:val="00717368"/>
    <w:rsid w:val="00781768"/>
    <w:rsid w:val="007D57E7"/>
    <w:rsid w:val="009F2D99"/>
    <w:rsid w:val="00AA5A01"/>
    <w:rsid w:val="00D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14B0A4-C5C9-4BC9-905E-59E794DB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5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195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0195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0195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01954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019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6299-1449-419D-834F-4A4B01E7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43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HIT00030</cp:lastModifiedBy>
  <cp:revision>5</cp:revision>
  <cp:lastPrinted>2005-08-22T00:39:00Z</cp:lastPrinted>
  <dcterms:created xsi:type="dcterms:W3CDTF">2013-07-16T08:08:00Z</dcterms:created>
  <dcterms:modified xsi:type="dcterms:W3CDTF">2019-09-30T07:12:00Z</dcterms:modified>
</cp:coreProperties>
</file>